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4"/>
        <w:tabs>
          <w:tab w:val="clear" w:pos="720"/>
          <w:tab w:val="left" w:pos="3969" w:leader="none"/>
        </w:tabs>
        <w:jc w:val="right"/>
        <w:rPr>
          <w:rFonts w:ascii="Times New Roman" w:hAnsi="Times New Roman" w:cs="Times New Roman"/>
          <w:b/>
          <w:sz w:val="24"/>
          <w:szCs w:val="24"/>
        </w:rPr>
      </w:pPr>
      <w:r>
        <w:rPr>
          <w:rFonts w:cs="Times New Roman" w:ascii="Times New Roman" w:hAnsi="Times New Roman"/>
          <w:b/>
          <w:sz w:val="24"/>
          <w:szCs w:val="24"/>
        </w:rPr>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Утверждаю</w:t>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главный врач</w:t>
        <w:br/>
        <w:t>КГП на ПХВ «Бородулихинская</w:t>
        <w:br/>
        <w:t>районная больница» УЗ ОА</w:t>
        <w:br/>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____________ Косамбеков М.А.</w:t>
      </w:r>
    </w:p>
    <w:p>
      <w:pPr>
        <w:pStyle w:val="14"/>
        <w:tabs>
          <w:tab w:val="clear" w:pos="720"/>
          <w:tab w:val="left" w:pos="3969" w:leader="none"/>
        </w:tabs>
        <w:jc w:val="righ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приказ №35 от «9» января 2025 года</w:t>
      </w:r>
    </w:p>
    <w:p>
      <w:pPr>
        <w:pStyle w:val="14"/>
        <w:tabs>
          <w:tab w:val="clear" w:pos="720"/>
          <w:tab w:val="left" w:pos="3969" w:leader="none"/>
        </w:tabs>
        <w:jc w:val="left"/>
        <w:rPr>
          <w:rFonts w:ascii="Times New Roman" w:hAnsi="Times New Roman" w:eastAsia="Times New Roman" w:cs="Times New Roman"/>
          <w:b/>
          <w:bCs/>
          <w:color w:val="auto"/>
          <w:kern w:val="0"/>
          <w:sz w:val="28"/>
          <w:szCs w:val="28"/>
          <w:lang w:val="ru-RU" w:eastAsia="zh-CN" w:bidi="ar-SA"/>
        </w:rPr>
      </w:pPr>
      <w:r>
        <w:rPr/>
      </w:r>
    </w:p>
    <w:p>
      <w:pPr>
        <w:pStyle w:val="14"/>
        <w:tabs>
          <w:tab w:val="clear" w:pos="720"/>
          <w:tab w:val="left" w:pos="3969" w:leader="none"/>
        </w:tabs>
        <w:jc w:val="lef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Приложение 2 к тендерной документации</w:t>
      </w:r>
    </w:p>
    <w:p>
      <w:pPr>
        <w:pStyle w:val="14"/>
        <w:tabs>
          <w:tab w:val="clear" w:pos="720"/>
          <w:tab w:val="left" w:pos="3969" w:leader="none"/>
        </w:tabs>
        <w:jc w:val="left"/>
        <w:rPr>
          <w:rFonts w:ascii="Times New Roman" w:hAnsi="Times New Roman" w:eastAsia="Times New Roman" w:cs="Times New Roman"/>
          <w:b/>
          <w:bCs/>
          <w:color w:val="auto"/>
          <w:kern w:val="0"/>
          <w:sz w:val="28"/>
          <w:szCs w:val="28"/>
          <w:lang w:val="ru-RU" w:eastAsia="zh-CN" w:bidi="ar-SA"/>
        </w:rPr>
      </w:pPr>
      <w:r>
        <w:rPr>
          <w:rFonts w:eastAsia="Times New Roman" w:cs="Times New Roman" w:ascii="Times New Roman" w:hAnsi="Times New Roman"/>
          <w:b/>
          <w:bCs/>
          <w:color w:val="auto"/>
          <w:kern w:val="0"/>
          <w:sz w:val="28"/>
          <w:szCs w:val="28"/>
          <w:lang w:val="ru-RU" w:eastAsia="zh-CN" w:bidi="ar-SA"/>
        </w:rPr>
        <w:t>для тендера №1 «Лечебные низкобелковые продукты и продукты с низким содержанием фенилаланина»</w:t>
      </w:r>
    </w:p>
    <w:p>
      <w:pPr>
        <w:pStyle w:val="14"/>
        <w:tabs>
          <w:tab w:val="clear" w:pos="720"/>
          <w:tab w:val="left" w:pos="3969" w:leader="none"/>
        </w:tabs>
        <w:jc w:val="center"/>
        <w:rPr>
          <w:rFonts w:ascii="Times New Roman" w:hAnsi="Times New Roman" w:cs="Times New Roman"/>
          <w:b/>
          <w:sz w:val="24"/>
          <w:szCs w:val="24"/>
        </w:rPr>
      </w:pPr>
      <w:r>
        <w:rPr>
          <w:rFonts w:cs="Times New Roman" w:ascii="Times New Roman" w:hAnsi="Times New Roman"/>
          <w:b/>
          <w:sz w:val="24"/>
          <w:szCs w:val="24"/>
        </w:rPr>
      </w:r>
    </w:p>
    <w:tbl>
      <w:tblPr>
        <w:tblW w:w="9645"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54"/>
        <w:gridCol w:w="1815"/>
        <w:gridCol w:w="7276"/>
      </w:tblGrid>
      <w:tr>
        <w:trPr>
          <w:trHeight w:val="255" w:hRule="atLeast"/>
        </w:trPr>
        <w:tc>
          <w:tcPr>
            <w:tcW w:w="554"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 xml:space="preserve">№ </w:t>
            </w:r>
            <w:r>
              <w:rPr>
                <w:rFonts w:eastAsia="Times New Roman" w:cs="Arial"/>
                <w:sz w:val="24"/>
                <w:szCs w:val="24"/>
                <w:lang w:eastAsia="ru-RU"/>
              </w:rPr>
              <w:t>лота</w:t>
            </w:r>
          </w:p>
        </w:tc>
        <w:tc>
          <w:tcPr>
            <w:tcW w:w="1815"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МНН</w:t>
            </w:r>
          </w:p>
        </w:tc>
        <w:tc>
          <w:tcPr>
            <w:tcW w:w="727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eastAsia="Times New Roman" w:cs="Arial"/>
                <w:b/>
                <w:bCs/>
                <w:sz w:val="24"/>
                <w:szCs w:val="24"/>
                <w:lang w:eastAsia="ru-RU"/>
              </w:rPr>
              <w:t>Техническая спецификация</w:t>
            </w:r>
          </w:p>
        </w:tc>
      </w:tr>
      <w:tr>
        <w:trPr>
          <w:trHeight w:val="153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1</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Смесь аминокислот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Ингредиенты: Аминокислоты: (L-глютаминовая кислота, L-аспарагиновая кислота, L-лейцин, L-тирозин, L-глютамин, L-пролин, L-лизин, L-валин, L-серин, L-изолейцин, L-аргинин, L-треонин, L-аланин, L-глицин, L-цистеин, L-метионин, L-гистидин, L-триптофан), минералы (фосфат кальция, цитрат кальция, сульфат магния, сульфат железа, сульфат цинка, сульфат меди, йодид калия, селенит натрия), мальтодекстрин, витамины (витамин А, витамин Д, витамин Е, тиамина гидрохлорид, рибофлавин, аскорбиновая кислота, пиридоксина гидрохлорид, ниацин, пантотенат кальция, цианокобаламин, фолиевая кислота, биотин, витамин К) Энергетическая ценность, ккал/кДж – 368,0/1565,0 Белки (эквивалент), г – не более 69,1 Жиры, г – 0,0 Углеводы, г-не менее 23,0 Аминокислоты, г-не более 83,7</w:t>
            </w:r>
          </w:p>
        </w:tc>
      </w:tr>
      <w:tr>
        <w:trPr>
          <w:trHeight w:val="127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2</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молочный продукт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вода, сливки (молоко), мальтодекстрин, лактоза (молоко), лиофилизированная сыворотка (молоко), Эмульгатор. Сахароза, натуральный ароматизатор, карбонат кальция, загуститель: карбоксиметилцеллюлоза.  Хранить в сухом помещении при комнатной температуре. Энергетическая ценность 260 кДж 62 ккал Жиры 2,7 г В том числе насыщенные жирные кислоты 1,3 г, углеводы 9,1 г,В том числе сахар 3,8 г,Пищевые волокна 0 г,Белок 0,3 г,В том числе фенилаланин 12 мг,В том числе Тирозин 12 мг,В том числе Лейцин 28 мг,Соль 0,02 г  Натрий 9 мг,Калий 22 мг,Фосфор 11 мг, Кальций 20 мг.</w:t>
            </w:r>
          </w:p>
        </w:tc>
      </w:tr>
      <w:tr>
        <w:trPr>
          <w:trHeight w:val="93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молочный продукт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крахмальная патока (кукурузная) растительное масло, стабилизаторы Е 340, Е 452, эмульгаторы Е 471, Е 481, казеинат натрия (молочный белок), антислёживатель Е 551 Пищевая ценность на 100 гр сухого продукта: Белки 1,0 г Жиры 25,0 г Углеводы 68,0 г Энергетическая ценность 2111 кДж/ 505 ккал</w:t>
            </w:r>
          </w:p>
        </w:tc>
      </w:tr>
      <w:tr>
        <w:trPr>
          <w:trHeight w:val="84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4</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молочный продукт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крахмальная патока (кукурузная) растительное масло, стабилизаторы Е 340, Е 452, эмульгаторы Е 471, Е 481, казеинат натрия (молочный белок), антислёживатель Е 551 Пищевая ценность на 100 гр сухого продукта: Белки 1,0 г Жиры 25,0 г Углеводы 68,0 г Энергетическая ценность 2111 кДж/ 505 ккал</w:t>
            </w:r>
          </w:p>
        </w:tc>
      </w:tr>
      <w:tr>
        <w:trPr>
          <w:trHeight w:val="79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5</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молочный продукт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крахмальная патока (кукурузная) растительное масло, стабилизаторы Е 340, Е 452, эмульгаторы Е 471, Е 481, казеинат натрия (молочный белок), антислёживатель Е 551 Пищевая ценность на 100 гр сухого продукта: Белки 1,0 г Жиры 25,0 г Углеводы 68,0 г Энергетическая ценность 2111 кДж/ 505 ккал</w:t>
            </w:r>
          </w:p>
        </w:tc>
      </w:tr>
      <w:tr>
        <w:trPr>
          <w:trHeight w:val="85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6</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молочный продукт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крахмальная патока (кукурузная) растительное масло, стабилизаторы Е 340, Е 452, эмульгаторы Е 471, Е 481, казеинат натрия (молочный белок), антислёживатель Е 551 Пищевая ценность на 100 гр сухого продукта: Белки 1,0 г Жиры 25,0 г Углеводы 68,0 г Энергетическая ценность 2111 кДж/ 505 ккал</w:t>
            </w:r>
          </w:p>
        </w:tc>
      </w:tr>
      <w:tr>
        <w:trPr>
          <w:trHeight w:val="112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7</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мука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Пшеничный крахмал без глютена, кукурузный крахмал, рисовый крахмал, загустители; гидроксипропилметилцеллюлоза, гуаровая камедь, декстроза, картофельная мука, растительное волокно (псилиум). (дрожжи) Энергетическая ценность 1475 кДж,348 ккал, Жиры 0,4 г,В том числе насыщенные жирные кислоты 0,2г,Углеводы 84 г,В том числе сахар 1,9 г,Пищевые волокна 3,4 г,В том числе белок 0,5 г В том числе фенилаланин 17 мг,В том числе тирозин 13 мг,В том числе Лейцин 28 мг Соль 0,06 г,В том числе Натрий 24 мг,Калий 28 мг,Фосфор 34 мг</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8</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мука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кукурузный крахмал, сухой растительный жир, сахар, соль, структурообразователи: пектин, гуаровая камедь, регулятор кислотности: лимонная кислота, разрыхлитель: пищевая сода, эмульгатор: растительный лецитин, ароматизатор «лимон», «ваниль», «шоколад» Пищевая ценность 100 г продукта белки –0,5 г, жиры 20-25 г,углеводы 53-61 г, энергетическая ценность 428-446 ккал /1794-1863 кДж</w:t>
            </w:r>
          </w:p>
        </w:tc>
      </w:tr>
      <w:tr>
        <w:trPr>
          <w:trHeight w:val="94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9</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мука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безглютеновый пшеничный крахмал, глюкоза, загустители: гуаровая камедь, Е 464, картофельная клетчатка, разрыхлитель: сода пищевая; регулятор кислотности: Е 575 Пищевая ценность на 100 гр продукта: Энергетическая ценность: 1490 кДж; 356 ккал,Жиры-0,2 г,В т.ч. насыщенные жирные кислоты 0,1 г,Углеводы 86 г,В т.ч. сахар 1,1 г,Пищевые волокна 2,7 г,Белок &lt;0,3 г,Фенилаланин 3,45 мг,Соль 0,13 г</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10</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тесто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крахмал пшеничный без глютена, крахмал кукурузный, крахмал картофельный, глюкоза, загуститель: гуаровая камедь, Е464; картофельный крахмал, разрыхлитель: бикарбонат натрия; регулятор кислотности Пищевая ценность на 100 гр Энергетическая ценность: 1529кДж/360 ккал,Жиры 1,2 г,В т.ч насыщенные жирные кислоты 0,4 г Углеводы 86 г,Пищевые волокна 1,2 г,Белок &lt;0,38 г,Фенилаланин 3,2 мг</w:t>
            </w:r>
          </w:p>
        </w:tc>
      </w:tr>
      <w:tr>
        <w:trPr>
          <w:trHeight w:val="127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11</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мука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сахар, кукурузный крахмал, картофельный крахмал, Разрыхлители: глюконо-дельта-лактон, бикарбонат натрия; Картофельная мука, загуститель: мука из семян рожкового дерева, эмульгатор: моно и диглицериды жирных кислот.  Пищевая энергетическая ценность 100 гр. Энергетическая ценность 1554 кДж/366 ккал Жиры 0,5 г, В том числе насыщенные жирные кислоты 0,4   Углеводы 89 г В том числе сахар 43 г                                                                            Пищевые волокна 1,3 г  В том числе белок 0,4 В том числе фенилаланин 17 мг  ,В том числе тирозин 13 мг,В том числе лейцин 26 мг                                                                            Соль 0,49 г ,Натрий 195 мг,Калий 30 мг,Фосфор 23 мг</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12</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мука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Ингредиенты кукурузный крахмал, рисовая мука, кукурузная мука, загустители: гуаровая камедь; декстроза. Может содержать следы сои. Без лактозы. Без глютена. Пищевая и энергетическая ценность на 100 г энергетическая ценность (калорийность) 1459 / 344 кДж/ккал жиры 0.5 г в т.ч. насыщенные жирные кислоты 0.1 г углеводы 82 г в т.ч. сахар 1.7 г пищевые волокна 4.7 г белок 1,0 г соль 0.01 г</w:t>
            </w:r>
          </w:p>
        </w:tc>
      </w:tr>
      <w:tr>
        <w:trPr>
          <w:trHeight w:val="204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13</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Клубничная начинка 51% (клубничное пюре, глюкозо-фруктозный сироп, сахароза, подсластитель: глицерин, пальмовый жир, бамбуковое волокно, пектин, регулятор кислотности: лимонная кислота, концентрированный морковный сок, ароматизаторы), пшеничный крахмал без глютена, пальмовый жир, сахар, картофельный крахмал, рисовый сироп, картофельная мука, рисовый крахмал, яйцо, яблочный экстракт, модифицированный крахмал тапиоки, клетчатка сахарной свеклы, эмульгатор: моно- и диацетилвиннокислые эфиры, моно- и диглицеридов жирных кислот; модифицированный кукурузный крахмал, соль, разрыхлители; гидрокарбонат амония, гидрокарбонат натрия; экстракт сафлора, натуральный ароматизатор. Может содержать следы сои и люпина Энергетическая ценность 1781 кДж 424 ккал,Жиры 14 г,В том числе насыщенные жирные кислоты 7,0 г,Углеводы 72 г,В том числе сахар 38 г,Пищевые волокна 3,6 г,Белок 0,6г,В том числе Фенилаланин 22 мг,В том числе Тирозин 12 мг,В том числе Лейцин 35 мг,Соль 0,28 г В том числе Натрий 110 мг,Калий 85 мг,Фосфор 35 мг</w:t>
            </w:r>
          </w:p>
        </w:tc>
      </w:tr>
      <w:tr>
        <w:trPr>
          <w:trHeight w:val="204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14</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Клубничная начинка 51% (клубничное пюре, глюкозо-фруктозный сироп, сахароза, подсластитель: глицерин, пальмовый жир, бамбуковое волокно, пектин, регулятор кислотности: лимонная кислота, концентрированный морковный сок, ароматизаторы), пшеничный крахмал без глютена, пальмовый жир, сахар, картофельный крахмал, рисовый сироп, картофельная мука, рисовый крахмал, яйцо, яблочный экстракт, модифицированный крахмал тапиоки, клетчатка сахарной свеклы, эмульгатор: моно- и диацетилвиннокислые эфиры, моно- и диглицеридов жирных кислот; модифицированный кукурузный крахмал, соль, разрыхлители; гидрокарбонат амония, гидрокарбонат натрия; экстракт сафлора, натуральный ароматизатор. Может содержать следы сои и люпина Энергетическая ценность 1781 кДж 424 ккал,Жиры 14 г,В том числе насыщенные жирные кислоты 7,0 г,Углеводы 72 г,В том числе сахар 38 г,Пищевые волокна 3,6 г,Белок 0,6г,В том числе Фенилаланин 22 мг,В том числе Тирозин 12 мг,В том числе Лейцин 35 мг,Соль 0,28 г В том числе Натрий 110 мг,Калий 85 мг,Фосфор 35 мг</w:t>
            </w:r>
          </w:p>
        </w:tc>
      </w:tr>
      <w:tr>
        <w:trPr>
          <w:trHeight w:val="153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15</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Пшеничный крахмал без глютена, сахар, картофельный крахмал, пальмовое масло, рисовый сироп, кусочки шоколада 6,9% (тростниковый сахар, какао-масло 40%, пшеничные волокна без глютена, эмульгатор какао-порошок 2%: соевый лецитин; натуральный ароматизатор), картофельная мука, яйцо, модифицированный кукурузный крахмал, натуральный рисовый крахмал, карамельный сироп, разрыхлители: бикарбонат натрия. Может содержать следы люпина, молока и других лесных орехов Энергетическая ценность 1978 кДж 471 ккал,Жиры 17 г,В том числе насыщенные жирные кислоты 8,2 г,Углеводы 78 г,В том числе сахар 21 г,Пищевые волокна 1,4 г,Белок 0,7 г,В том числе Фенилаланин 31 мг,В том числе Тирозин 18 мг,В том числе Лейцин 44 мг,Соль 0,09 г,В том числе Натрий 30 мг,Калий 74 мг,Фосфор 43 мг</w:t>
            </w:r>
          </w:p>
        </w:tc>
      </w:tr>
      <w:tr>
        <w:trPr>
          <w:trHeight w:val="127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16</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картофельный крахмал, подсластитель: мальтитол; растительные жиры и масла (пальмовое), инулин цикория, ароматизаторы, постный какао-порошок 1,3%, эмульгатор: лецитин подсолнечника; 0,6% паста из лесного ореха, загуститель: гуаровая камедь; разрыхлитель: бикарбонат аммония. Может содержать следы молока и сои.  Пищевая ценность на 100 гр продукта,Энергетическая ценность 1932 кДж/466 ккал Жиры 29 г,Из них насыщенные жирные кислоты 16 г,Углеводы 59 г,Из них сахара 2,1 г Из них полиолы 31 г,В т ч белок 0,8 г,Пищевые волокна 8,1 г,В том числе Фенилаланин 60 мг В том числе Тирозин 60 мг,В том числе Лейцин 60 мг,Соль 0,02 г,В том числе Натрий 7 мг Калий 70 мг,Фосфор 50 мг</w:t>
            </w:r>
          </w:p>
        </w:tc>
      </w:tr>
      <w:tr>
        <w:trPr>
          <w:trHeight w:val="310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17</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40"/>
              <w:rPr>
                <w:rFonts w:ascii="Times New Roman" w:hAnsi="Times New Roman"/>
                <w:sz w:val="24"/>
                <w:szCs w:val="24"/>
              </w:rPr>
            </w:pPr>
            <w:r>
              <w:rPr>
                <w:rFonts w:eastAsia="Times New Roman" w:cs="Arial"/>
                <w:sz w:val="24"/>
                <w:szCs w:val="24"/>
                <w:lang w:eastAsia="ru-RU"/>
              </w:rPr>
              <w:t>Кукурузный крахмал, ванильный крем 29% [подсластитель: мальтит; кокосовый жир, картофельный крахмал, растительная клетчатка (инулин цикория), эмульгатор: лецитин подсолнечника; натуральный ароматизатор ванили], подсластитель: мальтит; крахмал картофельный, жир кокосовый, мука овсяная неглютинированная , кукурузная мука, растительные волокна (бамбук, инулин цикория, псиллиум), подсолнечное масло, рисовый крахмал, экстракт яблока, разрыхлители: гидрокарбонат аммония, гидрокарбонат натрия; эмульгатор: лецитин подсолнечника; натуральный ароматизатор «ваниль», загуститель: ксантановая камедь.Кукурузный крахмал, ванильный крем 29% [подсластитель: мальтит; кокосовый жир, картофельный крахмал, растительная клетчатка (инулин цикория), эмульгатор: лецитин подсолнечника; натуральный ароматизатор ванили], подсластитель: мальтит; крахмал картофельный, жир кокосовый, мука овсяная неглютинированная , кукурузная мука, растительные волокна (бамбук, инулин цикория, псиллиум), подсолнечное масло, рисовый крахмал, экстракт яблока, разрыхлители: гидрокарбонат аммония, гидрокарбонат натрия; эмульгатор: лецитин подсолнечника; натуральный ароматизатор «ваниль», загуститель: ксантановая камедь.</w:t>
              <w:br/>
              <w:t>Энергия 1831 кДж/438 ккал,Жиры 20 гр,из них насыщенные жирные кислоты 16 гр</w:t>
              <w:br/>
              <w:t>Углеводы 72 гр,из них сахара 0,2 гр,из них полиолы 25 гр,Волокна 3,3 гр,Белки 0,9 г</w:t>
              <w:br/>
              <w:t>Фениаланин  45 мг,Соль 0,13 г</w:t>
              <w:br/>
              <w:br/>
              <w:br/>
            </w:r>
          </w:p>
        </w:tc>
      </w:tr>
      <w:tr>
        <w:trPr>
          <w:trHeight w:val="178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18</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Варенье абрикосовое 46% (сироп глюкозо-фруктозный, пюре абрикосовое, сахароза, загуститель: пектин; регулятор кислотности: лимонная кислота), крахмал пшеничный деглютинированный , маргарин растительный (жир пальмовый, масло подсолнечное, вода, соль, эмульгатор: моно- и диглицериды жирные кислоты), вода, стабилизатор: сорбит; эмульгатор: моно- и диглицериды жирных кислот; яйца , разрыхлители: глюкон дельта лактон, бикарбонат натрия; рисовый крахмал, загустители: гидроксипропилметилцеллюлоза, ксантановая камедь; натуральные ароматизаторы, мангольд, экстракт сафлора. Может содержать следы сои, люпина и орехов (фундук, миндаль).ЭНЕРГИЯ 1504 кДж/357 ккал 752 кДж/178 ккал,ЖИРЫ 8,6 г 4,3 г</w:t>
              <w:br/>
              <w:t>из них насыщенные жирные кислоты 5,2 г 2,6 г,УГЛЕВОДЫ 68 г 34 г,из них сахара 29 г 15 г,ВОЛОКНА 2,8 г 1,4 г,БЕЛКИ 0,6 г 0,3 г,Фенилаланин  30 мг 15 мг</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19</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кукурузный крахмал, растительное масло, сахар, эмульгатор лецитин, сахарная глазурь.Пищевая ценность 100 г продукта,белки –0,8 г,жиры -21,0 г,  углеводы – 61 г, энергетическая ценность – 373 ккал /1318 кДж</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20</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кукурузный крахмал, растительное масло, сахар, эмульгатор лецитин, сахарная глазурь. Пищевая ценность 100 г продукта белки –0,8 г, жиры -21,0 г, углеводы – 61 г, энергетическая ценность – 373 ккал /1318 кДж</w:t>
            </w:r>
          </w:p>
        </w:tc>
      </w:tr>
      <w:tr>
        <w:trPr>
          <w:trHeight w:val="153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21</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Безглютеновый пшеничный крахмал, загустители: гуаровая камедь,гидроскипропилметилцеллюлоза, мука из семян рожкового дерева; растительное волокно( псиллиум), растительный маргарин (растительные жиры и масла (пальмоядровое, рапсовое), вода, соль, эмульгаторы: моно-и диглицириды жирных кислот, подкислитель: лимонная кислота; натуральный ароматизаторы), сахар, дрожжи, эмульгатор, моноацетилтартаровые и диацетилтрицевые эфиры моно- и диглицеридов жирных кислот; яблочный экстракт, соль, натуральный ароматизатор. Энергетическая ценность 1639 кДж 390 ккал,Жиры 7,5 г,В том числе насыщенные жирные кислоты 4,5 г,Углеводы 72 г,В том числе сахар 2,1 г,Пищевые волокна 15 г,В т ч. белок 1,0 г В том числе Фенилаланин 29 мг,В том числе Тирозин 20 мг,В том числе Лейцин 46 мг Соль 0,43 г,В том числе Натрий 170 мг,Калий 67 мг,Фосфор 48 мг</w:t>
            </w:r>
          </w:p>
        </w:tc>
      </w:tr>
      <w:tr>
        <w:trPr>
          <w:trHeight w:val="153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22</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w:t>
            </w:r>
            <w:bookmarkStart w:id="0" w:name="_GoBack"/>
            <w:bookmarkEnd w:id="0"/>
            <w:r>
              <w:rPr>
                <w:rFonts w:eastAsia="Times New Roman" w:cs="Arial"/>
                <w:sz w:val="24"/>
                <w:szCs w:val="24"/>
                <w:lang w:eastAsia="ru-RU"/>
              </w:rPr>
              <w:t>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Безглютеновый пшеничный крахмал, загустители: гуаровая камедь,гидроскипропилметилцеллюлоза, мука из семян рожкового дерева; растительное волокно( псиллиум), растительный маргарин (растительные жиры и масла (пальмоядровое, рапсовое), вода, соль, эмульгаторы: моно-и диглицириды жирных кислот, подкислитель: лимонная кислота; натуральный ароматизаторы), сахар, дрожжи, эмульгатор, моноацетилтартаровые и диацетилтрицевые эфиры моно- и диглицеридов жирных кислот; яблочный экстракт, соль, натуральный ароматизатор. Энергетическая ценность 1639 кДж 390 ккал,Жиры 7,5 г,В том числе насыщенные жирные кислоты 4,5 г,Углеводы 72 г,В том числе сахар 2,1 г,Пищевые волокна 15 г,В т ч. белок 1,0 г В том числе Фенилаланин 29 мг,В том числе Тирозин 20 мг,В том числе Лейцин 46 мг Соль 0,43 г,В том числе Натрий 170 мг,Калий 67 мг,Фосфор 48 мг</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23</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Смесь для выпечки "МакМастер"(кукурузный крахмал, пектин, гуаровая камедь, лимонная кислота, пищевая сода, растительный лецитин), сухой растительный жир, сахар, соль, дрожжи, ароматизаторы: пиццы, сметана с луком, сыр. Не содержит глютен Пищевая ценность 100 г. продукта. белки – 0,5г ,жиры – 5г,  углеводы – 85г                                                                            энергетическая ценность - 338ккал/1626 кДж</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24</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кукурузный крахмал, картофельное пюре, лук сушеный, растительное масло кокосовое, соль, эмульгатор лецитин.  Не содержит глютен Пищевая ценность на 100 г. Продукта,белки - 0,5г,жир -24,0 г ,углеводы – 64,0г,энергетическая ценность – 474 ккал/1984 кДж;</w:t>
            </w:r>
          </w:p>
        </w:tc>
      </w:tr>
      <w:tr>
        <w:trPr>
          <w:trHeight w:val="153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25</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кукурузная мука, растительный маргарин [растительные жиры и масла в различной пропорции (пальмовое, пальмоядровое, рапсовое), вода, соль, эмульгатор: моно-и диглицериды жирных кислот; ароматизатор], мальтодекстрин, рисовый сироп, модифицированный крахмал тапиоки, соевая мука, соль, дрожжи, загустители; гуаровая камедь, гидроксипропилметилцеллюлоза; разрыхлители: тартрат монокалия, гидрокарбонат аммония, гидрокарбонат натрия; эмульгаторы: моно-и диацетиловые эфиры винной кислоты моно-и диглицериды жирных кислот; кислоты: лимонная кислота; натуральный ароматизатор. Без лактозы, без глютена,Пищевая ценность на 100 гр Энергетическая ценность 1878 кДж/446 калл Жиры 12 г,В т.ч насыщенные жирные кислоты 7,1 г,Углеводы 79 г,В т.ч сахар 5,2 г Пищевые волокна 4,4 г,Белок 3,3 г,Соль 1,6 г</w:t>
            </w:r>
          </w:p>
        </w:tc>
      </w:tr>
      <w:tr>
        <w:trPr>
          <w:trHeight w:val="127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26</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пальмовый жир, кукурузная мука, сахар, соевая мука, декстроза, модифицированный кукурузный крахмал, разрыхлители: гидрокарбонат аммония, тартрат монокалия, гидрокарбонат натрия; морская соль 2, %; эмульгатор: соевый лецитин; загуститель: гуаровая камедь; кислота: лимонная кислота; натуральный ароматизатор. Может содержать следы люпина, без лактозы, без глютена.Пищевая ценность на 100 гр  Энергетическая ценность 1861 кДж/442 калл,Жиры 13 г,В т.ч насыщенные жирные кислоты 5,9 г Углеводы 78 г,В т.ч сахар 7,4 г,Пищевые волокна 1,9 г,Белок 2,3 г,Соль 2,3 г</w:t>
            </w:r>
          </w:p>
        </w:tc>
      </w:tr>
      <w:tr>
        <w:trPr>
          <w:trHeight w:val="100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27</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макароны согласно техспецификации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рисовый крахмал, загуститель: целлюлоза; сироп тростникового сахара, инулин цикория, эмульгатор: моно- и диглицериды жирных кислот; рисовая мука, экстракт сафлора, краситель: бета-каротин Энергетическая ценность 1485-1503 кДж,351-355ккал,Жиры 1,1-1,6 г,В том числе насыщенные кислоты 0,4-0,9 г,Углеводы 81 г,В том числе сахар 3,2 г,Пищевые волокна 7,3 г,Белок 0,5 г В том числе Фенилаланин 18-21 мг,В том числе Тирозин 14 мг,В том числе Лейцин 31-34 мг Соль 0,08 г,В том числе Натрий 30 мг,Калий 11-14 мг,Фосфор 20-23 мг</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28</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макароны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рисовый крахмал, целлюлоза; сироп тростникового сахара, инулин цикория, эмульгатор: моно- и диглицериды жирных кислот; рисовая мука, экстракт сафлора, краситель: бета-каротин.Энергетическая ценность 1485 кДж/351 ккал,Жиры 1,1 г,В том числе насыщенные жирные кислоты 0,4 г,Углеводы 81 г,В том числе сахар 3,2 г,Пищевые волокна 7,3 г Белок 0,5 г,В том числе Фенилаланин 21 мг,В том числе Тирозин 14 мг,В том числе Лейцин 34 мг Соль 0,08 г,В том числе Натрий 30 мг,Калий 11 мг,Фосфор 20 мг</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29</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макароны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крахмал кукурузный, крахмал кукурузный набухающий  Пищевая ценность 100 г. ,белки – 0,5г; жиры –1,0г; углеводы – 85 г;Вода-12,5 г  энергетическая ценность – 351 ккал /1490кДж</w:t>
            </w:r>
          </w:p>
        </w:tc>
      </w:tr>
      <w:tr>
        <w:trPr>
          <w:trHeight w:val="99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30</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макароны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40"/>
              <w:rPr>
                <w:rFonts w:ascii="Times New Roman" w:hAnsi="Times New Roman"/>
                <w:sz w:val="24"/>
                <w:szCs w:val="24"/>
              </w:rPr>
            </w:pPr>
            <w:r>
              <w:rPr>
                <w:rFonts w:eastAsia="Times New Roman" w:cs="Arial"/>
                <w:sz w:val="24"/>
                <w:szCs w:val="24"/>
                <w:lang w:eastAsia="ru-RU"/>
              </w:rPr>
              <w:t xml:space="preserve">Состав: кукурузный крахмал, безглютеновый пшеничный крахмал, вода, соль, эмульгатор: моно-и диглицериды, жирных кислот, загуститель: Е464, регулятор кислотности: Е575, краситель: бета-каротин. </w:t>
              <w:br/>
              <w:t>Масса: 250 г  Пищевая ценность в 100г: белки: 0,3 г; фенилаланин: 7,55 мг; углеводы: 88,8 г; жиры: 0,5 г.  Энергетическая ценность: 1523 кДж/364 ккал;</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31</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макароны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крахмал кукурузный, крахмал кукурузный набухающий, куркума молотая.Пищевая ценность 100 г. продукта: белки – 0,5г;фа - 9мг;жиры – 1,0г; углеводы – 85,0г;энергетическая ценность - 351 ккал / 1490 кДж</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32</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рис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рисовый крахмал, загуститель: целлюлоза; цикорий инулин, рисовая мука, эмульгатор. Моно- и диглицериды жирных кислот Энергетическая ценность 1452 кДж/343 ккал Жиры 1,3 г В том числе насыщенные жирные кислоты 0,6 г Углеводы 79 г В том числе сахар 0 г Пищевые волокна 6,6 г В том числе белок 0,5 г В том числе фенилаланин 20 мг В том числе тирозин 14 мг В том числе Лейцин 41 мг Соль 0,05 г В том числе Натрий 20 мг Калий 7 мг Фосфор 21 мг</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33</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рис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рисовый крахмал, загуститель: целлюлоза; цикорий инулин, рисовая мука, эмульгатор. Моно- и диглицериды жирных кислот Энергетическая ценность 1452 кДж/343 ккал Жиры 1,3 г В том числе насыщенные жирные кислоты 0,6 г Углеводы 79 г В том числе сахар 0 г Пищевые волокна 6,6 г В том числе белок 0,5 г В том числе фенилаланин 20 мг В том числе тирозин 14 мг В том числе Лейцин 41 мг Соль 0,05 г В том числе Натрий 20 мг Калий 7 мг Фосфор 21 мг</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34</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крупа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Пищевая ценность 100 г. продукта: белки – 0,5г; жиры – 1,0г; углеводы – 85,0г; вода - 12,5г; энергетическая ценность - 351 ккал/1490 КДжФА  - 0,016%</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35</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крупа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Кукурузный крахмал, кукурузная мука, гречневая мука, (порошок яблока, порошок абрикоса) сахар, соль, ароматизатор идентичный натуральному «сливки». Не содержит глютен Пищевая ценность 100 г. продукта. белки 0,7- 1,5 г  жиры – 0,6г углеводы 82- 83 г энергетическая ценность 339-340ккал/1442-1445 кДж</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36</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порошок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загуститель: Е464 и Е466, краситель: бета-каротин Энергетическая ценность: 1555 кДж/ 366 ккал Жиры 1,0 г Включая насыщенные жирные кислоты 0,84 г Углеводы 89 г В т.ч сахар 2,1 г Пищевые волокна 0,4 г Белок 0,36 г Фенилаланин 10,3 мг Соль 0,23 г</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37</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йогурт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мальтодекстрин, модифицированный крахмал Е 1450, сухой кокосовый растительный жир, клубника сушеная, порошок клубники сушеной, сахарная пудра, соль поваренная, загуститель гуаровая камедь, (краситель бетта-каротин Е160А) регулятор кислотности лимонная кислота, ароматизатор сливки; сыр Не содержит глютен Пищевая ценность на 100 г. Продукта белок 0,5-0,7 г жиры 14,0-32,0 г  углеводы 34,0-59,0 г энергетическая ценность 365-421 ккал/1529-1764 кДж</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38</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картофель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Сухие картофельные хлопья, кукурузный крахмал, растительный жир, лук сушеный, сахар, соль, загуститель: карбоксиметилцеллюлоза Е466, куркума Пищевая ценность на 100 г. Продукта  белок 1,5 г жиры 1,0 г углеводы 71 гэнергетическая ценность 299 ккал/1270 кДж</w:t>
            </w:r>
          </w:p>
        </w:tc>
      </w:tr>
      <w:tr>
        <w:trPr>
          <w:trHeight w:val="51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39</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пищевые волокна, кэроб, растительный жир, сахар, термостойкий шоколад, соль, ароматизатор шоколад Пищевая ценность на 100 гр Белки 0,5 г     Жиры 2,0 г Углеводы 85 г Пищевые волокна 3 г Энергетическая ценность 360 ккал/1527 кДж</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40</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картофель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картофельная мука, кукурузный крахмал, крахмал тапиоки, панировочные сухари низкобелковые, загустители: ксантановая камедь и гуаровая камедь, целлюлозное волокно, инулин, соль, куркума, лук, ароматизатор. Пищевая ценность на 100 грамм: белки – 0,57 г, жиры – 1,0 г, углеводы – 37 г, фенилаланин – 31,1 мг Энергетическая ценность: 166 кКал</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41</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Заменитель мяса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крахмал тапиоки, картофельная мука, инулин, загустители: ксантановая камедь и гуаровая камедь, целлюлозное волокно, панировочные сухари низкобелковые, кориандр, тмин, черный перец, имбирь, душистый перец, чеснок, растительный ароматизатор для мяса, свекольный порошок. Пищевая ценность на 100 грамм: белки – 0,57 г, жиры – 0,94 г, углеводы – 75 г, фенилаланин – 38,8 мгЭнергетическая ценность: 160,98 кКал Вес: 180 грамм. Срок годности: 12 месяцев</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42</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Изделие с растительным маслом - подходит для вегетарианцев! Без молочных продуктов, лактозы, сои, пальмового масла, без глютена! Состав: вода, кокосовое масло (24%), крахмал, молотые ядра подсолнечника, морская соль, загуститель (Е460), регулятор кислотности (Е270-безмолочный), ароматизаторы, экстракт оливы, краситель: (Е160а), витамин В12. Пищевая ценность на 100 г: энергетическая ценность 985 кДж/239 ккал,Белки 0,5 г, Жиры 24 г, в том числе насыщенные жирные кислоты 22 г, Углеводы 4,7 г, в том числе сахар 0 гСоль 1 г.</w:t>
            </w:r>
          </w:p>
        </w:tc>
      </w:tr>
      <w:tr>
        <w:trPr>
          <w:trHeight w:val="76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43</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кондитерское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лактоза, растительные масла (пальмоядровое масло, пальмовое масло, масло ши), сахар, ароматизаторы пищевые, мука рожкового дерева, эмульгатор (лецитины), антиокислитель Е330. Может содержать: Грецкий орех, фисташки и фундук. Энергетическая ценность                ккал 544 Белок г 0.22 Углеводы г 61 Сахара г 59 Жир г 33 Насыщенные жиры г 30</w:t>
            </w:r>
          </w:p>
        </w:tc>
      </w:tr>
      <w:tr>
        <w:trPr>
          <w:trHeight w:val="133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44</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Кукурузный крахмал, вода, рисовый крахмал, растительная клетчатка (псиллиум, цикорий инулин, цитрусовые, акация), загустители: целлюлоза, гидроксипропилметилцеллюлоза, гуаровая мука; дрожжи, рисовый сироп, подсолнечное масло, пшенные хлопья, мак, декстроза, соль, натуральный ароматизатор, подкислитель: винная кислота. Может содержать следы сои и горчицы .ЭНЕРГИЯ 915 кДж/217 ккал 229 кДж/54 ккал</w:t>
              <w:br/>
              <w:t>ЖИРЫ 1,9 г 0,5 г, из них насыщенные жирные кислоты 0,2 г 0,1 г, УГЛЕВОДЫ 42 г 11 г из них сахара 3,6 г 0,9 г, ВОЛОКНА 14 г 3,5 г, БЕЛКИ 0,9 г 0,2 г</w:t>
              <w:br/>
              <w:t>СОЛЬ 0,27 г 0,07 г</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45</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Кукурузный крахмал, вода, рисовый крахмал, растительная клетчатка (псиллиум, цикорий инулин, цитрусовые, акация), загустители: целлюлоза, гидроксипропилметилцеллюлоза, гуаровая мука; рисовый сироп, дрожжи, подсолнечное масло, зародыши кукурузы, декстроза, соль, подкислитель: винная кислота. Может содержать следы сои и горчицы . ЭНЕРГИЯ 941 кДж/224 ккал, ЖИРЫ 2,4 г, из них насыщенные жирные кислоты 0,3 г</w:t>
              <w:br/>
              <w:t>УГЛЕВОДЫ 43 г, из них сахара 4,8 г, ВОЛОКНА 13 г, БЕЛКИ 0,8 г</w:t>
            </w:r>
          </w:p>
        </w:tc>
      </w:tr>
      <w:tr>
        <w:trPr>
          <w:trHeight w:val="127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46</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Крахмал пшеничный деглютинированный , вода, загустители: целлюлоза, мука из семян гуара, гидроксипропилметилцеллюлоза, мука из семян рожкового дерева; пальмовый жир, рисовый сироп, декстроза, растительная клетчатка (псиллиум), деглютинированная пшеничная клетчатка , рисовый крахмал, дрожжи, рисовая мука, мальтодекстрин, соль, подсолнечное масло, ароматизатор. ЭНЕРГИЯ 1210 кДж/287 ккал 1815 кДж/431 ккал</w:t>
              <w:br/>
              <w:t>ЖИРЫ 4,2 г 6,3 г, из них насыщенные жирные кислоты 2,0 г 3,0 г, УГЛЕВОДЫ 55 г 83 г, из них сахара 4,7 г 7,1 г, ВОЛОКНА 13 г 20 г, БЕЛКИ 0,9 г 1,4 г</w:t>
            </w:r>
          </w:p>
        </w:tc>
      </w:tr>
      <w:tr>
        <w:trPr>
          <w:trHeight w:val="127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47</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хлебное изделие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кукурузный крахмал, рисовый крахмал, подсолнечное масло высокоолеиновое 15%, белое вино, картофельный крахмал, рисовая мука, кукурузная мука, декстроза, соль, оливковое масло первого отжима 1%, загустители: гуаровая камедь; разрыхлители: динатриевый дифосфат, бикарбонат натрия; эмульгатор: подсолнечный лецитин; натуральный ароматизатор Пищевая ценность на 100 гр , Энергетическая ценность 2104 кДж/504 калл Жиры 28 г В т.ч насыщенные жирные кислоты 2,4 г Углеводы 59 г, В т.ч сахар 0,5 г Пищевые волокна 8,9 гБелок 0,7 г Соль 2,4 г</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48</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чипсы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Обезвоженный картофель 57%, подсолнечное масло, оисовая мука, глюкозный сироп, картофельный крахмал, соль, эмульгатор: моно-и диглицериды жирных кислот; рапсовое масло. Может содержать следы молока Пищевая ценность на 100 гр  Энергетическая ценность 2072 кДж/495 калл Жиры 25 г, В т.ч насыщенные жирные кислоты 1,8 г, Углеводы 61 г, В т.ч сахар 5,1 г Пищевые волокна 4,4 г, Белок 4,7 г,Соль 1,3 г</w:t>
            </w:r>
          </w:p>
        </w:tc>
      </w:tr>
      <w:tr>
        <w:trPr>
          <w:trHeight w:val="153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49</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сухарики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гороховый крахмал 52%, гороховая мука 20% , подсолнечное масло , приправа ( сахар , порошок паприки , сухое обезжиренное молоко , соль , луковый порошок , дрожжевой экстракт , декстроза , чесночный порошок , натуральный ароматизатор , порошок чили ), разрыхлитель: гидрокарбонат натрия ; соль , загуститель: гуаровая камедь ; антислеживающий агент: карбонат магния ; эмульгатор: подсолнечный лецитин . Может содержать сою, кунжут, горчицу и миндаль. Энергия 1874/447 кДж/ккал Жиры 16  г, Из которых Насыщенные 1,6 г, Углеводы 68 г Из которых Сахара 3,9 г, Волокно 7,1 г, Белок 3,5 г, Соль 1,7 г</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50</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сухарики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Кукурузный крахмал, рис, сахар, Ароматизаторы пищевые «Клубника», краситель Е129. Пищевая ценность на 100 г. продукта: Белки - 1,5г, жиры - 1,0г,</w:t>
              <w:br/>
              <w:t>углеводы - 85,0г, эн. ценность - 356 ккал/1511 кДж, Срок годности: 12 месяцев со дня изготовления.</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51</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сухарики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кукурузная мука, кукурузный крахмал, рис, мальтодекстрин, соль, глюкоза, овощи (паприка, красный перец, томат), усилитель вкуса и аромата (Е 627), регулятор кислотности Е 330, ароматизатор пищевой (мексиканская смесь). Пищевая ценность на 100 г. продукта: Белки - 1,5г,жиры - 1,0г,углеводы - 85,0г, эн. ценность - 356 ккал/1511 кДж,Срок годности: 12 месяцев со дня изготовления. Вес: 30 грамм.</w:t>
            </w:r>
          </w:p>
        </w:tc>
      </w:tr>
      <w:tr>
        <w:trPr>
          <w:trHeight w:val="94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52</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сухарики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кукурузный крахмал, рис, сахар, соль, томат, паприка, базилик, лук, усилитель вкуса и аромата (Е 627), регулятор кислотности Е 330.</w:t>
              <w:br/>
              <w:t>Пищевая ценность на 100 г. продукта:Белки - 1,5г,жиры - 1,0г,углеводы - 85,0г, эн. ценность - 356 ккал/1511 кДж,Срок годности: 12 месяцев со дня изготовления. Вес: 30 грамм.</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53</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сухарики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кукурузная мука, кукурузный крахмал, рис, мальтодекстрин, соль, глюкоза, овощи (паприка, красный перец, томат), усилитель вкуса и аромата (Е 627), регулятор кислотности Е 330, ароматизатор пищевой (мексиканская смесь). Пищевая ценность на 100 г. продукта:Белки - 1,5г,жиры - 1,0г,углеводы - 85,0г, эн. ценность - 356 ккал/1511 кДж,Срок годности: 12 месяцев со дня изготовления. Вес: 30 грамм.</w:t>
            </w:r>
          </w:p>
        </w:tc>
      </w:tr>
      <w:tr>
        <w:trPr>
          <w:trHeight w:val="127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54</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сухарики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кукурузная мука, кукурузный крахмал, рис, мальтодекстрин, соль, сыворотка молочная деминерализованная, усилитель вкуса и аромата (Е 627), ароматизаторы пищевые (сыр).Пищевая ценность на 100 г. продукта:</w:t>
              <w:br/>
              <w:t>Белки - 1,5г,жиры - 1,0г,углеводы - 85,0г,эн. ценность - 356 ккал/1511 кДж</w:t>
              <w:br/>
              <w:t>Срок годности: 12 месяцев со дня изготовления.Вес: 30 грамм.</w:t>
            </w:r>
          </w:p>
        </w:tc>
      </w:tr>
      <w:tr>
        <w:trPr>
          <w:trHeight w:val="1020"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55</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сухарики согласно тех спецификации</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продукта: кукурузная мука, кукурузный крахмал, рис, мальтодекстрин, соль, глюкоза, зелень петрушки сушеная, усилитель вкуса и аромата (Е 627), ароматизаторы пищевые (пицца).Пищевая ценность на 100 г. продукта:Белки - 1,5г,жиры - 1,0г,</w:t>
              <w:br/>
              <w:t>углеводы - 85,0г,эн. ценность - 356 ккал/1511 кДж,Срок годности: 12 месяцев со дня изготовления.Вес: 30 грамм.</w:t>
            </w:r>
          </w:p>
        </w:tc>
      </w:tr>
      <w:tr>
        <w:trPr>
          <w:trHeight w:val="121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color w:val="000000"/>
                <w:sz w:val="24"/>
                <w:szCs w:val="24"/>
                <w:lang w:eastAsia="ru-RU"/>
              </w:rPr>
              <w:t>56</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сыр плавленый</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40"/>
              <w:rPr>
                <w:rFonts w:ascii="Times New Roman" w:hAnsi="Times New Roman"/>
                <w:sz w:val="24"/>
                <w:szCs w:val="24"/>
              </w:rPr>
            </w:pPr>
            <w:r>
              <w:rPr>
                <w:rFonts w:eastAsia="Times New Roman" w:cs="Arial"/>
                <w:sz w:val="24"/>
                <w:szCs w:val="24"/>
                <w:lang w:eastAsia="ru-RU"/>
              </w:rPr>
              <w:t>Без молочных продуктов, лактозы, сои, пальмового масла, без глютена! Состав: вода, кокосовое масло (24%), крахмал, молотые ядра подсолнечника, морская соль, загуститель (Е460), регулятор кислотности (Е270-безмолочный), ароматизаторы, экстракт оливы, краситель: (Е160а), витамин В12. Пищевая ценность на 100 г: энергетическая ценность 985 кДж/239 ккал,Белки 0,5 г, Жиры 24 г, в том числе насыщенные жирные кислоты 22 г, Углеводы 4,7 г, в том числе сахар 0 гСоль 1 г.</w:t>
            </w:r>
          </w:p>
        </w:tc>
      </w:tr>
      <w:tr>
        <w:trPr>
          <w:trHeight w:val="825" w:hRule="atLeast"/>
        </w:trPr>
        <w:tc>
          <w:tcPr>
            <w:tcW w:w="554" w:type="dxa"/>
            <w:tcBorders>
              <w:left w:val="single" w:sz="4" w:space="0" w:color="000000"/>
              <w:bottom w:val="single" w:sz="4" w:space="0" w:color="000000"/>
            </w:tcBorders>
            <w:shd w:color="auto" w:fill="auto" w:val="clear"/>
            <w:vAlign w:val="center"/>
          </w:tcPr>
          <w:p>
            <w:pPr>
              <w:pStyle w:val="Normal"/>
              <w:spacing w:lineRule="auto" w:line="240" w:before="0" w:after="0"/>
              <w:jc w:val="center"/>
              <w:rPr>
                <w:rFonts w:ascii="Times New Roman" w:hAnsi="Times New Roman"/>
                <w:sz w:val="24"/>
                <w:szCs w:val="24"/>
              </w:rPr>
            </w:pPr>
            <w:r>
              <w:rPr>
                <w:rFonts w:eastAsia="Times New Roman" w:cs="Arial"/>
                <w:sz w:val="24"/>
                <w:szCs w:val="24"/>
                <w:lang w:eastAsia="ru-RU"/>
              </w:rPr>
              <w:t>57</w:t>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масло растительное</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Состав: сахар, растительные жиры, дутый рис, какао-порошок, эмульгатор лецитин, ароматизаторы. Не содержит глютен. Может содержать следы молока, лактозы и орехов. Пищевая ценность на 100 гр  Белки 0,6 г Жиры 35 г  Углеводы 51 гЭнергетическая ценность 522 ккал/2152 кДж</w:t>
            </w:r>
          </w:p>
        </w:tc>
      </w:tr>
      <w:tr>
        <w:trPr>
          <w:trHeight w:val="1139" w:hRule="atLeast"/>
        </w:trPr>
        <w:tc>
          <w:tcPr>
            <w:tcW w:w="554"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eastAsia="Times New Roman" w:cs="Arial"/>
                <w:sz w:val="24"/>
                <w:szCs w:val="24"/>
                <w:lang w:eastAsia="ru-RU"/>
              </w:rPr>
            </w:pPr>
            <w:r>
              <w:rPr>
                <w:rFonts w:eastAsia="Times New Roman" w:cs="Arial"/>
                <w:sz w:val="24"/>
                <w:szCs w:val="24"/>
                <w:lang w:eastAsia="ru-RU"/>
              </w:rPr>
            </w:r>
          </w:p>
        </w:tc>
        <w:tc>
          <w:tcPr>
            <w:tcW w:w="1815" w:type="dxa"/>
            <w:tcBorders>
              <w:left w:val="single" w:sz="4" w:space="0" w:color="000000"/>
              <w:bottom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 </w:t>
            </w:r>
            <w:r>
              <w:rPr>
                <w:rFonts w:eastAsia="Times New Roman" w:cs="Arial"/>
                <w:sz w:val="24"/>
                <w:szCs w:val="24"/>
                <w:lang w:eastAsia="ru-RU"/>
              </w:rPr>
              <w:t>Важно!</w:t>
            </w:r>
          </w:p>
        </w:tc>
        <w:tc>
          <w:tcPr>
            <w:tcW w:w="7276"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sz w:val="24"/>
                <w:szCs w:val="24"/>
              </w:rPr>
            </w:pPr>
            <w:r>
              <w:rPr>
                <w:rFonts w:eastAsia="Times New Roman" w:cs="Arial"/>
                <w:sz w:val="24"/>
                <w:szCs w:val="24"/>
                <w:lang w:eastAsia="ru-RU"/>
              </w:rPr>
              <w:t>товар будет приниматься комиссионно, в соответствии с технической спецификацией. Продукты, требующие хранение и транспортировку в соответствии с температурным режимом (молочные изделия) должны подтверждаться данными о соблюдении температурного режима со средства измерения при поставке по запросу Заказчика.</w:t>
            </w:r>
          </w:p>
        </w:tc>
      </w:tr>
    </w:tbl>
    <w:p>
      <w:pPr>
        <w:pStyle w:val="Normal"/>
        <w:numPr>
          <w:ilvl w:val="3"/>
          <w:numId w:val="1"/>
        </w:numPr>
        <w:rPr>
          <w:rFonts w:ascii="arial" w:hAnsi="arial" w:eastAsia="Noto Sans CJK SC Regular" w:cs="Lohit Devanagari"/>
          <w:b/>
          <w:bCs/>
          <w:i w:val="false"/>
          <w:i w:val="false"/>
          <w:iCs/>
          <w:color w:val="auto"/>
          <w:kern w:val="0"/>
          <w:sz w:val="28"/>
          <w:szCs w:val="28"/>
          <w:lang w:val="ru-RU" w:eastAsia="zh-CN" w:bidi="ar-SA"/>
        </w:rPr>
      </w:pPr>
      <w:r>
        <w:rPr>
          <w:rFonts w:eastAsia="Noto Sans CJK SC Regular" w:cs="Lohit Devanagari" w:ascii="arial" w:hAnsi="arial"/>
          <w:b/>
          <w:bCs/>
          <w:i w:val="false"/>
          <w:iCs/>
          <w:color w:val="auto"/>
          <w:kern w:val="0"/>
          <w:sz w:val="28"/>
          <w:szCs w:val="28"/>
          <w:lang w:val="ru-RU" w:eastAsia="zh-CN" w:bidi="ar-SA"/>
        </w:rPr>
      </w:r>
    </w:p>
    <w:sectPr>
      <w:footerReference w:type="even" r:id="rId2"/>
      <w:footerReference w:type="default" r:id="rId3"/>
      <w:footerReference w:type="first" r:id="rId4"/>
      <w:type w:val="nextPage"/>
      <w:pgSz w:w="11906" w:h="16838"/>
      <w:pgMar w:left="1701" w:right="567" w:gutter="0" w:header="0" w:top="1134" w:footer="1134" w:bottom="16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Roboto">
    <w:charset w:val="01"/>
    <w:family w:val="roman"/>
    <w:pitch w:val="variable"/>
  </w:font>
  <w:font w:name="OpenSymbol">
    <w:altName w:val="Arial Unicode MS"/>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w:charset w:val="01"/>
    <w:family w:val="swiss"/>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keepLines/>
      <w:numPr>
        <w:ilvl w:val="0"/>
        <w:numId w:val="1"/>
      </w:numPr>
      <w:spacing w:before="480" w:after="0"/>
      <w:outlineLvl w:val="0"/>
    </w:pPr>
    <w:rPr>
      <w:rFonts w:ascii="Cambria" w:hAnsi="Cambria" w:cs="Cambria"/>
      <w:b/>
      <w:bCs/>
      <w:color w:val="365F91"/>
      <w:sz w:val="28"/>
      <w:szCs w:val="28"/>
      <w:lang w:val="ru-RU"/>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cs="Cambria"/>
      <w:b/>
      <w:bCs/>
      <w:color w:val="4F81BD"/>
      <w:sz w:val="26"/>
      <w:szCs w:val="26"/>
      <w:lang w:val="ru-RU"/>
    </w:rPr>
  </w:style>
  <w:style w:type="paragraph" w:styleId="Heading3">
    <w:name w:val="heading 3"/>
    <w:basedOn w:val="Normal"/>
    <w:next w:val="BodyText"/>
    <w:qFormat/>
    <w:pPr>
      <w:keepNext w:val="true"/>
      <w:keepLines/>
      <w:numPr>
        <w:ilvl w:val="2"/>
        <w:numId w:val="1"/>
      </w:numPr>
      <w:spacing w:before="200" w:after="0"/>
      <w:outlineLvl w:val="2"/>
    </w:pPr>
    <w:rPr>
      <w:rFonts w:ascii="Roboto" w:hAnsi="Roboto" w:cs="Cambria"/>
      <w:b/>
      <w:bCs/>
      <w:color w:val="auto"/>
      <w:sz w:val="32"/>
      <w:lang w:val="ru-RU"/>
    </w:rPr>
  </w:style>
  <w:style w:type="paragraph" w:styleId="Heading4">
    <w:name w:val="heading 4"/>
    <w:basedOn w:val="Heading"/>
    <w:next w:val="BodyText"/>
    <w:qFormat/>
    <w:pPr>
      <w:numPr>
        <w:ilvl w:val="3"/>
        <w:numId w:val="1"/>
      </w:numPr>
      <w:spacing w:before="120" w:after="120"/>
      <w:outlineLvl w:val="3"/>
    </w:pPr>
    <w:rPr>
      <w:rFonts w:ascii="Times New Roman" w:hAnsi="Times New Roman"/>
      <w:b/>
      <w:bCs/>
      <w:i w:val="false"/>
      <w:iCs/>
      <w:sz w:val="27"/>
      <w:szCs w:val="27"/>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OpenSymbol;MS Gothic" w:hAnsi="OpenSymbol;MS Gothic" w:cs="OpenSymbol;MS Gothic"/>
    </w:rPr>
  </w:style>
  <w:style w:type="character" w:styleId="WW8Num3z0">
    <w:name w:val="WW8Num3z0"/>
    <w:qFormat/>
    <w:rPr>
      <w:rFonts w:ascii="Symbol" w:hAnsi="Symbol" w:cs="Symbol"/>
      <w:sz w:val="20"/>
      <w:szCs w:val="20"/>
    </w:rPr>
  </w:style>
  <w:style w:type="character" w:styleId="WW8Num4z0">
    <w:name w:val="WW8Num4z0"/>
    <w:qFormat/>
    <w:rPr>
      <w:rFonts w:ascii="Symbol" w:hAnsi="Symbol" w:cs="OpenSymbol;MS Gothic"/>
    </w:rPr>
  </w:style>
  <w:style w:type="character" w:styleId="WW8Num4z1">
    <w:name w:val="WW8Num4z1"/>
    <w:qFormat/>
    <w:rPr>
      <w:rFonts w:ascii="OpenSymbol;MS Gothic" w:hAnsi="OpenSymbol;MS Gothic" w:cs="OpenSymbol;MS Gothic"/>
    </w:rPr>
  </w:style>
  <w:style w:type="character" w:styleId="WW8Num5z0">
    <w:name w:val="WW8Num5z0"/>
    <w:qFormat/>
    <w:rPr>
      <w:rFonts w:ascii="Symbol" w:hAnsi="Symbol" w:cs="OpenSymbol;MS Gothic"/>
      <w:sz w:val="20"/>
      <w:szCs w:val="20"/>
      <w:lang w:val="en-US"/>
    </w:rPr>
  </w:style>
  <w:style w:type="character" w:styleId="WW8Num5z1">
    <w:name w:val="WW8Num5z1"/>
    <w:qFormat/>
    <w:rPr>
      <w:rFonts w:ascii="OpenSymbol;MS Gothic" w:hAnsi="OpenSymbol;MS Gothic" w:cs="OpenSymbol;MS Gothic"/>
    </w:rPr>
  </w:style>
  <w:style w:type="character" w:styleId="WW8Num6z0">
    <w:name w:val="WW8Num6z0"/>
    <w:qFormat/>
    <w:rPr>
      <w:rFonts w:ascii="Symbol" w:hAnsi="Symbol" w:cs="OpenSymbol;MS Gothic"/>
      <w:sz w:val="20"/>
      <w:szCs w:val="20"/>
      <w:lang w:val="en-US"/>
    </w:rPr>
  </w:style>
  <w:style w:type="character" w:styleId="WW8Num6z1">
    <w:name w:val="WW8Num6z1"/>
    <w:qFormat/>
    <w:rPr>
      <w:rFonts w:ascii="OpenSymbol;MS Gothic" w:hAnsi="OpenSymbol;MS Gothic" w:cs="OpenSymbol;MS Gothic"/>
    </w:rPr>
  </w:style>
  <w:style w:type="character" w:styleId="WW8Num7z0">
    <w:name w:val="WW8Num7z0"/>
    <w:qFormat/>
    <w:rPr>
      <w:rFonts w:ascii="Symbol" w:hAnsi="Symbol" w:cs="OpenSymbol;MS Gothic"/>
    </w:rPr>
  </w:style>
  <w:style w:type="character" w:styleId="WW8Num7z1">
    <w:name w:val="WW8Num7z1"/>
    <w:qFormat/>
    <w:rPr>
      <w:rFonts w:ascii="OpenSymbol;MS Gothic" w:hAnsi="OpenSymbol;MS Gothic" w:cs="OpenSymbol;MS Gothic"/>
    </w:rPr>
  </w:style>
  <w:style w:type="character" w:styleId="WW8Num8z0">
    <w:name w:val="WW8Num8z0"/>
    <w:qFormat/>
    <w:rPr>
      <w:rFonts w:ascii="Symbol" w:hAnsi="Symbol" w:cs="OpenSymbol;MS Gothic"/>
    </w:rPr>
  </w:style>
  <w:style w:type="character" w:styleId="WW8Num8z1">
    <w:name w:val="WW8Num8z1"/>
    <w:qFormat/>
    <w:rPr>
      <w:rFonts w:ascii="OpenSymbol;MS Gothic" w:hAnsi="OpenSymbol;MS Gothic" w:cs="OpenSymbol;MS Gothic"/>
    </w:rPr>
  </w:style>
  <w:style w:type="character" w:styleId="WW8Num9z0">
    <w:name w:val="WW8Num9z0"/>
    <w:qFormat/>
    <w:rPr>
      <w:rFonts w:ascii="Symbol" w:hAnsi="Symbol" w:cs="OpenSymbol;MS Gothic"/>
      <w:sz w:val="20"/>
      <w:szCs w:val="20"/>
    </w:rPr>
  </w:style>
  <w:style w:type="character" w:styleId="WW8Num9z1">
    <w:name w:val="WW8Num9z1"/>
    <w:qFormat/>
    <w:rPr>
      <w:rFonts w:ascii="OpenSymbol;MS Gothic" w:hAnsi="OpenSymbol;MS Gothic" w:cs="OpenSymbol;MS Gothic"/>
    </w:rPr>
  </w:style>
  <w:style w:type="character" w:styleId="WW8Num10z0">
    <w:name w:val="WW8Num10z0"/>
    <w:qFormat/>
    <w:rPr>
      <w:rFonts w:cs="Times New Roman"/>
      <w:i/>
    </w:rPr>
  </w:style>
  <w:style w:type="character" w:styleId="WW8Num10z1">
    <w:name w:val="WW8Num10z1"/>
    <w:qFormat/>
    <w:rPr>
      <w:rFonts w:cs="Times New Roman"/>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rPr>
  </w:style>
  <w:style w:type="character" w:styleId="WW8Num14z1">
    <w:name w:val="WW8Num14z1"/>
    <w:qFormat/>
    <w:rPr>
      <w:rFonts w:cs="Times New Roman"/>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sz w:val="20"/>
    </w:rPr>
  </w:style>
  <w:style w:type="character" w:styleId="WW8Num15z2">
    <w:name w:val="WW8Num15z2"/>
    <w:qFormat/>
    <w:rPr>
      <w:rFonts w:ascii="Wingdings" w:hAnsi="Wingdings" w:cs="Wingdings"/>
      <w:sz w:val="20"/>
    </w:rPr>
  </w:style>
  <w:style w:type="character" w:styleId="WW8Num16z0">
    <w:name w:val="WW8Num16z0"/>
    <w:qFormat/>
    <w:rPr>
      <w:rFonts w:ascii="Symbol" w:hAnsi="Symbol" w:cs="Symbol"/>
      <w:sz w:val="20"/>
      <w:szCs w:val="20"/>
    </w:rPr>
  </w:style>
  <w:style w:type="character" w:styleId="WW8Num16z1">
    <w:name w:val="WW8Num16z1"/>
    <w:qFormat/>
    <w:rPr>
      <w:rFonts w:ascii="OpenSymbol;MS Gothic" w:hAnsi="OpenSymbol;MS Gothic" w:cs="OpenSymbol;MS Gothic"/>
    </w:rPr>
  </w:style>
  <w:style w:type="character" w:styleId="WW8Num17z0">
    <w:name w:val="WW8Num17z0"/>
    <w:qFormat/>
    <w:rPr>
      <w:rFonts w:ascii="Symbol" w:hAnsi="Symbol" w:cs="Symbol"/>
      <w:sz w:val="20"/>
    </w:rPr>
  </w:style>
  <w:style w:type="character" w:styleId="WW8Num17z1">
    <w:name w:val="WW8Num17z1"/>
    <w:qFormat/>
    <w:rPr>
      <w:rFonts w:ascii="Courier New" w:hAnsi="Courier New" w:cs="Courier New"/>
      <w:sz w:val="20"/>
    </w:rPr>
  </w:style>
  <w:style w:type="character" w:styleId="WW8Num17z2">
    <w:name w:val="WW8Num17z2"/>
    <w:qFormat/>
    <w:rPr>
      <w:rFonts w:ascii="Wingdings" w:hAnsi="Wingdings" w:cs="Wingdings"/>
      <w:sz w:val="20"/>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b/>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cs="Times New Roman"/>
    </w:rPr>
  </w:style>
  <w:style w:type="character" w:styleId="WW8Num22z0">
    <w:name w:val="WW8Num22z0"/>
    <w:qFormat/>
    <w:rPr>
      <w:rFonts w:cs="Times New Roman"/>
      <w:i/>
    </w:rPr>
  </w:style>
  <w:style w:type="character" w:styleId="WW8Num22z1">
    <w:name w:val="WW8Num22z1"/>
    <w:qFormat/>
    <w:rPr>
      <w:rFonts w:cs="Times New Roman"/>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cs="Times New Roman"/>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cs="Times New Roman"/>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Arial" w:cs="Times New Roman"/>
      <w:b/>
      <w:bCs/>
      <w:i w:val="false"/>
      <w:iCs w:val="false"/>
      <w:caps w:val="false"/>
      <w:smallCaps w:val="false"/>
      <w:strike w:val="false"/>
      <w:dstrike w:val="false"/>
      <w:color w:val="000000"/>
      <w:spacing w:val="0"/>
      <w:w w:val="100"/>
      <w:position w:val="0"/>
      <w:sz w:val="24"/>
      <w:sz w:val="24"/>
      <w:szCs w:val="24"/>
      <w:u w:val="none"/>
      <w:vertAlign w:val="baseline"/>
      <w:lang w:val="ru-RU" w:bidi="ru-RU"/>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sz w:val="22"/>
      <w:szCs w:val="22"/>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sz w:val="20"/>
    </w:rPr>
  </w:style>
  <w:style w:type="character" w:styleId="WW8Num32z0">
    <w:name w:val="WW8Num32z0"/>
    <w:qFormat/>
    <w:rPr>
      <w:rFonts w:ascii="Symbol" w:hAnsi="Symbol" w:cs="Symbol"/>
      <w:sz w:val="20"/>
    </w:rPr>
  </w:style>
  <w:style w:type="character" w:styleId="WW8Num32z1">
    <w:name w:val="WW8Num32z1"/>
    <w:qFormat/>
    <w:rPr>
      <w:rFonts w:ascii="Courier New" w:hAnsi="Courier New" w:cs="Courier New"/>
      <w:sz w:val="20"/>
    </w:rPr>
  </w:style>
  <w:style w:type="character" w:styleId="WW8Num32z2">
    <w:name w:val="WW8Num32z2"/>
    <w:qFormat/>
    <w:rPr>
      <w:rFonts w:ascii="Wingdings" w:hAnsi="Wingdings" w:cs="Wingdings"/>
      <w:sz w:val="20"/>
    </w:rPr>
  </w:style>
  <w:style w:type="character" w:styleId="WW8Num33z0">
    <w:name w:val="WW8Num33z0"/>
    <w:qFormat/>
    <w:rPr>
      <w:rFonts w:ascii="Times New Roman" w:hAnsi="Times New Roman" w:cs="Times New Roman"/>
      <w:b/>
      <w:bCs/>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Times New Roman" w:hAnsi="Times New Roman" w:cs="Times New Roman"/>
      <w:b/>
      <w:bCs/>
      <w:sz w:val="20"/>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sz w:val="20"/>
    </w:rPr>
  </w:style>
  <w:style w:type="character" w:styleId="WW8Num35z1">
    <w:name w:val="WW8Num35z1"/>
    <w:qFormat/>
    <w:rPr>
      <w:rFonts w:ascii="Courier New" w:hAnsi="Courier New" w:cs="Courier New"/>
      <w:sz w:val="20"/>
    </w:rPr>
  </w:style>
  <w:style w:type="character" w:styleId="WW8Num35z2">
    <w:name w:val="WW8Num35z2"/>
    <w:qFormat/>
    <w:rPr>
      <w:rFonts w:ascii="Wingdings" w:hAnsi="Wingdings" w:cs="Wingdings"/>
      <w:sz w:val="20"/>
    </w:rPr>
  </w:style>
  <w:style w:type="character" w:styleId="Style10">
    <w:name w:val="Основной шрифт абзаца"/>
    <w:qFormat/>
    <w:rPr/>
  </w:style>
  <w:style w:type="character" w:styleId="Style11">
    <w:name w:val="Без интервала Знак"/>
    <w:qFormat/>
    <w:rPr>
      <w:rFonts w:ascii="Times New Roman" w:hAnsi="Times New Roman" w:eastAsia="Times New Roman" w:cs="Times New Roman"/>
      <w:sz w:val="24"/>
      <w:szCs w:val="24"/>
      <w:lang w:bidi="ar-SA"/>
    </w:rPr>
  </w:style>
  <w:style w:type="character" w:styleId="Default">
    <w:name w:val="Default Знак"/>
    <w:qFormat/>
    <w:rPr>
      <w:rFonts w:ascii="Times New Roman" w:hAnsi="Times New Roman" w:eastAsia="Times New Roman" w:cs="Times New Roman"/>
      <w:color w:val="000000"/>
      <w:sz w:val="24"/>
      <w:szCs w:val="24"/>
      <w:lang w:bidi="ar-SA"/>
    </w:rPr>
  </w:style>
  <w:style w:type="character" w:styleId="Style12">
    <w:name w:val="Выделение жирным"/>
    <w:qFormat/>
    <w:rPr>
      <w:b/>
      <w:bCs/>
    </w:rPr>
  </w:style>
  <w:style w:type="character" w:styleId="Style13">
    <w:name w:val="Основной текст Знак"/>
    <w:qFormat/>
    <w:rPr>
      <w:rFonts w:ascii="Times New Roman" w:hAnsi="Times New Roman" w:eastAsia="Times New Roman" w:cs="Times New Roman"/>
      <w:sz w:val="28"/>
      <w:szCs w:val="28"/>
    </w:rPr>
  </w:style>
  <w:style w:type="character" w:styleId="NoSpacingTimesNewRoman">
    <w:name w:val="No Spacing + Times New Roman Знак"/>
    <w:qFormat/>
    <w:rPr>
      <w:rFonts w:ascii="Times New Roman" w:hAnsi="Times New Roman" w:eastAsia="Times New Roman" w:cs="Times New Roman"/>
      <w:sz w:val="18"/>
      <w:szCs w:val="18"/>
    </w:rPr>
  </w:style>
  <w:style w:type="character" w:styleId="NoSpacingChar">
    <w:name w:val="No Spacing Char"/>
    <w:qFormat/>
    <w:rPr>
      <w:rFonts w:eastAsia="Times New Roman"/>
      <w:sz w:val="22"/>
      <w:szCs w:val="22"/>
      <w:lang w:val="ru-RU" w:bidi="ar-SA"/>
    </w:rPr>
  </w:style>
  <w:style w:type="character" w:styleId="1">
    <w:name w:val="Стиль1 Знак"/>
    <w:qFormat/>
    <w:rPr>
      <w:rFonts w:ascii="Times New Roman" w:hAnsi="Times New Roman" w:eastAsia="Calibri" w:cs="Times New Roman"/>
      <w:sz w:val="20"/>
    </w:rPr>
  </w:style>
  <w:style w:type="character" w:styleId="Style14">
    <w:name w:val="Обычный (веб) Знак"/>
    <w:qFormat/>
    <w:rPr>
      <w:rFonts w:ascii="Times New Roman" w:hAnsi="Times New Roman" w:eastAsia="Times New Roman" w:cs="Times New Roman"/>
      <w:sz w:val="24"/>
      <w:szCs w:val="24"/>
    </w:rPr>
  </w:style>
  <w:style w:type="character" w:styleId="s0">
    <w:name w:val="s0"/>
    <w:qFormat/>
    <w:rPr>
      <w:rFonts w:ascii="Times New Roman" w:hAnsi="Times New Roman" w:cs="Times New Roman"/>
      <w:b w:val="false"/>
      <w:bCs w:val="false"/>
      <w:i w:val="false"/>
      <w:iCs w:val="false"/>
      <w:strike w:val="false"/>
      <w:dstrike w:val="false"/>
      <w:color w:val="000000"/>
      <w:sz w:val="22"/>
      <w:szCs w:val="22"/>
      <w:u w:val="none"/>
    </w:rPr>
  </w:style>
  <w:style w:type="character" w:styleId="3">
    <w:name w:val="Заголовок 3 Знак"/>
    <w:qFormat/>
    <w:rPr>
      <w:rFonts w:ascii="Cambria" w:hAnsi="Cambria" w:eastAsia="Times New Roman" w:cs="Times New Roman"/>
      <w:b/>
      <w:bCs/>
      <w:color w:val="4F81BD"/>
      <w:sz w:val="24"/>
      <w:szCs w:val="24"/>
    </w:rPr>
  </w:style>
  <w:style w:type="character" w:styleId="Style15">
    <w:name w:val="Основной текст_"/>
    <w:qFormat/>
    <w:rPr>
      <w:rFonts w:ascii="Arial" w:hAnsi="Arial" w:eastAsia="Arial" w:cs="Arial"/>
      <w:sz w:val="17"/>
      <w:szCs w:val="17"/>
      <w:shd w:fill="FFFFFF" w:val="clear"/>
    </w:rPr>
  </w:style>
  <w:style w:type="character" w:styleId="2">
    <w:name w:val="Основной текст2"/>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Style16">
    <w:name w:val="Основной текст + Полужирный"/>
    <w:qFormat/>
    <w:rPr>
      <w:rFonts w:ascii="Arial" w:hAnsi="Arial" w:eastAsia="Arial" w:cs="Arial"/>
      <w:i w:val="false"/>
      <w:iCs w:val="false"/>
      <w:caps w:val="false"/>
      <w:smallCaps w:val="false"/>
      <w:color w:val="000000"/>
      <w:spacing w:val="0"/>
      <w:w w:val="100"/>
      <w:position w:val="0"/>
      <w:sz w:val="16"/>
      <w:sz w:val="16"/>
      <w:szCs w:val="16"/>
      <w:shd w:fill="FFFFFF" w:val="clear"/>
      <w:vertAlign w:val="baseline"/>
      <w:lang w:val="ru-RU" w:bidi="ru-RU"/>
    </w:rPr>
  </w:style>
  <w:style w:type="character" w:styleId="5pt">
    <w:name w:val="Основной текст + 5 pt"/>
    <w:qFormat/>
    <w:rPr>
      <w:rFonts w:ascii="Arial" w:hAnsi="Arial" w:eastAsia="Arial" w:cs="Arial"/>
      <w:i w:val="false"/>
      <w:iCs w:val="false"/>
      <w:caps w:val="false"/>
      <w:smallCaps w:val="false"/>
      <w:color w:val="000000"/>
      <w:spacing w:val="0"/>
      <w:w w:val="100"/>
      <w:position w:val="0"/>
      <w:sz w:val="10"/>
      <w:sz w:val="10"/>
      <w:szCs w:val="10"/>
      <w:shd w:fill="FFFFFF" w:val="clear"/>
      <w:vertAlign w:val="baseline"/>
      <w:lang w:val="en-US" w:bidi="en-US"/>
    </w:rPr>
  </w:style>
  <w:style w:type="character" w:styleId="21">
    <w:name w:val="Заголовок №2"/>
    <w:qFormat/>
    <w:rPr>
      <w:rFonts w:ascii="Arial" w:hAnsi="Arial" w:eastAsia="Arial" w:cs="Arial"/>
      <w:b/>
      <w:bCs/>
      <w:i w:val="false"/>
      <w:iCs w:val="false"/>
      <w:caps w:val="false"/>
      <w:smallCaps w:val="false"/>
      <w:strike w:val="false"/>
      <w:dstrike w:val="false"/>
      <w:color w:val="000000"/>
      <w:spacing w:val="0"/>
      <w:w w:val="100"/>
      <w:position w:val="0"/>
      <w:sz w:val="23"/>
      <w:sz w:val="23"/>
      <w:szCs w:val="23"/>
      <w:u w:val="none"/>
      <w:vertAlign w:val="baseline"/>
      <w:lang w:val="ru-RU" w:bidi="ru-RU"/>
    </w:rPr>
  </w:style>
  <w:style w:type="character" w:styleId="22">
    <w:name w:val="Заголовок 2 Знак"/>
    <w:qFormat/>
    <w:rPr>
      <w:rFonts w:ascii="Cambria" w:hAnsi="Cambria" w:eastAsia="Times New Roman" w:cs="Times New Roman"/>
      <w:b/>
      <w:bCs/>
      <w:color w:val="4F81BD"/>
      <w:sz w:val="26"/>
      <w:szCs w:val="26"/>
    </w:rPr>
  </w:style>
  <w:style w:type="character" w:styleId="11">
    <w:name w:val="Заголовок 1 Знак"/>
    <w:qFormat/>
    <w:rPr>
      <w:rFonts w:ascii="Cambria" w:hAnsi="Cambria" w:eastAsia="Times New Roman" w:cs="Times New Roman"/>
      <w:b/>
      <w:bCs/>
      <w:color w:val="365F91"/>
      <w:sz w:val="28"/>
      <w:szCs w:val="28"/>
    </w:rPr>
  </w:style>
  <w:style w:type="character" w:styleId="Style17">
    <w:name w:val="Выделение"/>
    <w:qFormat/>
    <w:rPr>
      <w:i/>
      <w:iCs/>
    </w:rPr>
  </w:style>
  <w:style w:type="character" w:styleId="10pt">
    <w:name w:val="Основной текст + 10 pt"/>
    <w:qFormat/>
    <w:rPr>
      <w:rFonts w:ascii="Times New Roman" w:hAnsi="Times New Roman" w:eastAsia="Times New Roman" w:cs="Times New Roman"/>
      <w:i/>
      <w:iCs/>
      <w:caps w:val="false"/>
      <w:smallCaps w:val="false"/>
      <w:color w:val="000000"/>
      <w:spacing w:val="0"/>
      <w:w w:val="100"/>
      <w:position w:val="0"/>
      <w:sz w:val="20"/>
      <w:sz w:val="20"/>
      <w:szCs w:val="20"/>
      <w:shd w:fill="FFFFFF" w:val="clear"/>
      <w:vertAlign w:val="baseline"/>
      <w:lang w:val="ru-RU" w:bidi="ru-RU"/>
    </w:rPr>
  </w:style>
  <w:style w:type="character" w:styleId="Anrede1IhrZeichen">
    <w:name w:val="Anrede1IhrZeichen"/>
    <w:qFormat/>
    <w:rPr>
      <w:rFonts w:ascii="Arial" w:hAnsi="Arial" w:cs="Arial"/>
      <w:sz w:val="22"/>
    </w:rPr>
  </w:style>
  <w:style w:type="character" w:styleId="Style18">
    <w:name w:val="Подзаголовок Знак"/>
    <w:qFormat/>
    <w:rPr>
      <w:rFonts w:ascii="Arial" w:hAnsi="Arial" w:eastAsia="Times New Roman" w:cs="Times New Roman"/>
      <w:b/>
      <w:color w:val="0000FF"/>
      <w:sz w:val="24"/>
      <w:szCs w:val="24"/>
      <w:u w:val="single"/>
    </w:rPr>
  </w:style>
  <w:style w:type="character" w:styleId="Style19">
    <w:name w:val="Текст выноски Знак"/>
    <w:qFormat/>
    <w:rPr>
      <w:rFonts w:ascii="Segoe UI" w:hAnsi="Segoe UI" w:eastAsia="Times New Roman" w:cs="Segoe UI"/>
      <w:sz w:val="18"/>
      <w:szCs w:val="18"/>
    </w:rPr>
  </w:style>
  <w:style w:type="character" w:styleId="Style20">
    <w:name w:val="Заголовок Знак"/>
    <w:qFormat/>
    <w:rPr>
      <w:rFonts w:ascii="Calibri Light" w:hAnsi="Calibri Light" w:eastAsia="Times New Roman" w:cs="Calibri Light"/>
      <w:b/>
      <w:bCs/>
      <w:kern w:val="2"/>
      <w:sz w:val="32"/>
      <w:szCs w:val="32"/>
    </w:rPr>
  </w:style>
  <w:style w:type="character" w:styleId="Emphasis">
    <w:name w:val="Emphasis"/>
    <w:qFormat/>
    <w:rPr>
      <w:i/>
      <w:iCs/>
    </w:rPr>
  </w:style>
  <w:style w:type="character" w:styleId="Hyperlink">
    <w:name w:val="Hyperlink"/>
    <w:rPr>
      <w:color w:val="000080"/>
      <w:u w:val="single"/>
      <w:lang w:val="zxx" w:eastAsia="zxx" w:bidi="zxx"/>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Regular" w:cs="Lohit Devanagari"/>
      <w:sz w:val="28"/>
      <w:szCs w:val="28"/>
    </w:rPr>
  </w:style>
  <w:style w:type="paragraph" w:styleId="BodyText">
    <w:name w:val="Body Text"/>
    <w:basedOn w:val="Normal"/>
    <w:pPr>
      <w:jc w:val="both"/>
    </w:pPr>
    <w:rPr>
      <w:sz w:val="28"/>
      <w:szCs w:val="28"/>
      <w:lang w:val="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21">
    <w:name w:val="Заголовок"/>
    <w:basedOn w:val="Normal"/>
    <w:next w:val="Normal"/>
    <w:qFormat/>
    <w:pPr>
      <w:spacing w:before="240" w:after="60"/>
      <w:jc w:val="center"/>
      <w:outlineLvl w:val="0"/>
    </w:pPr>
    <w:rPr>
      <w:rFonts w:ascii="Calibri Light" w:hAnsi="Calibri Light" w:cs="Calibri Light"/>
      <w:b/>
      <w:bCs/>
      <w:kern w:val="2"/>
      <w:sz w:val="32"/>
      <w:szCs w:val="32"/>
    </w:rPr>
  </w:style>
  <w:style w:type="paragraph" w:styleId="Style22">
    <w:name w:val="Указатель"/>
    <w:basedOn w:val="Normal"/>
    <w:qFormat/>
    <w:pPr>
      <w:suppressLineNumbers/>
    </w:pPr>
    <w:rPr>
      <w:rFonts w:cs="Lohit Devanagari"/>
    </w:rPr>
  </w:style>
  <w:style w:type="paragraph" w:styleId="12">
    <w:name w:val="Стиль1"/>
    <w:basedOn w:val="Normal"/>
    <w:qFormat/>
    <w:pPr/>
    <w:rPr>
      <w:rFonts w:eastAsia="Calibri"/>
      <w:sz w:val="20"/>
      <w:szCs w:val="20"/>
      <w:lang w:val="ru-RU"/>
    </w:rPr>
  </w:style>
  <w:style w:type="paragraph" w:styleId="Style23">
    <w:name w:val="Абзац списка"/>
    <w:basedOn w:val="Normal"/>
    <w:qFormat/>
    <w:pPr>
      <w:widowControl w:val="false"/>
      <w:spacing w:before="0" w:after="0"/>
      <w:ind w:hanging="0" w:left="720" w:right="0"/>
      <w:contextualSpacing/>
    </w:pPr>
    <w:rPr>
      <w:rFonts w:ascii="Arial" w:hAnsi="Arial" w:cs="Arial"/>
      <w:sz w:val="20"/>
      <w:szCs w:val="20"/>
    </w:rPr>
  </w:style>
  <w:style w:type="paragraph" w:styleId="Style24">
    <w:name w:val="Без интервала"/>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Default1">
    <w:name w:val="Default"/>
    <w:qFormat/>
    <w:pPr>
      <w:widowControl/>
      <w:suppressAutoHyphens w:val="true"/>
      <w:overflowPunct w:val="false"/>
      <w:bidi w:val="0"/>
      <w:spacing w:before="0" w:after="0"/>
      <w:ind w:firstLine="567" w:left="0" w:right="0"/>
      <w:jc w:val="both"/>
    </w:pPr>
    <w:rPr>
      <w:rFonts w:ascii="Times New Roman" w:hAnsi="Times New Roman" w:eastAsia="Times New Roman" w:cs="Times New Roman"/>
      <w:color w:val="000000"/>
      <w:kern w:val="0"/>
      <w:sz w:val="24"/>
      <w:szCs w:val="24"/>
      <w:lang w:val="ru-RU" w:eastAsia="zh-CN" w:bidi="ar-SA"/>
    </w:rPr>
  </w:style>
  <w:style w:type="paragraph" w:styleId="13">
    <w:name w:val="Текст выноски1"/>
    <w:basedOn w:val="Normal"/>
    <w:qFormat/>
    <w:pPr/>
    <w:rPr>
      <w:rFonts w:ascii="Tahoma" w:hAnsi="Tahoma" w:cs="Tahoma"/>
      <w:sz w:val="16"/>
      <w:szCs w:val="16"/>
    </w:rPr>
  </w:style>
  <w:style w:type="paragraph" w:styleId="NoSpacingTimesNewRoman1">
    <w:name w:val="No Spacing + Times New Roman"/>
    <w:basedOn w:val="Normal"/>
    <w:qFormat/>
    <w:pPr/>
    <w:rPr>
      <w:sz w:val="18"/>
      <w:szCs w:val="18"/>
      <w:lang w:val="ru-RU"/>
    </w:rPr>
  </w:style>
  <w:style w:type="paragraph" w:styleId="14">
    <w:name w:val="Без интервала1"/>
    <w:qFormat/>
    <w:pPr>
      <w:widowControl/>
      <w:suppressAutoHyphens w:val="true"/>
      <w:overflowPunct w:val="false"/>
      <w:bidi w:val="0"/>
      <w:spacing w:before="0" w:after="0"/>
      <w:jc w:val="left"/>
    </w:pPr>
    <w:rPr>
      <w:rFonts w:ascii="Calibri" w:hAnsi="Calibri" w:eastAsia="Times New Roman" w:cs="Times New Roman"/>
      <w:color w:val="auto"/>
      <w:kern w:val="0"/>
      <w:sz w:val="22"/>
      <w:szCs w:val="22"/>
      <w:lang w:val="ru-RU" w:eastAsia="zh-CN" w:bidi="ar-SA"/>
    </w:rPr>
  </w:style>
  <w:style w:type="paragraph" w:styleId="Style25">
    <w:name w:val="Обычный (веб)"/>
    <w:basedOn w:val="Normal"/>
    <w:qFormat/>
    <w:pPr>
      <w:spacing w:before="280" w:after="280"/>
      <w:jc w:val="both"/>
    </w:pPr>
    <w:rPr>
      <w:lang w:val="ru-RU"/>
    </w:rPr>
  </w:style>
  <w:style w:type="paragraph" w:styleId="4">
    <w:name w:val="Основной текст4"/>
    <w:basedOn w:val="Normal"/>
    <w:qFormat/>
    <w:pPr>
      <w:widowControl w:val="false"/>
      <w:shd w:val="clear" w:fill="FFFFFF"/>
      <w:spacing w:lineRule="exact" w:line="418"/>
      <w:ind w:hanging="360" w:left="0" w:right="0"/>
    </w:pPr>
    <w:rPr>
      <w:rFonts w:ascii="Arial" w:hAnsi="Arial" w:eastAsia="Arial" w:cs="Arial"/>
      <w:sz w:val="17"/>
      <w:szCs w:val="17"/>
      <w:lang w:val="ru-RU"/>
    </w:rPr>
  </w:style>
  <w:style w:type="paragraph" w:styleId="15">
    <w:name w:val="Абзац списка1"/>
    <w:basedOn w:val="Normal"/>
    <w:qFormat/>
    <w:pPr>
      <w:suppressAutoHyphens w:val="true"/>
      <w:ind w:hanging="0" w:left="720" w:right="0"/>
    </w:pPr>
    <w:rPr>
      <w:rFonts w:ascii="Calibri" w:hAnsi="Calibri" w:eastAsia="Calibri" w:cs="Calibri"/>
      <w:lang w:eastAsia="zh-CN"/>
    </w:rPr>
  </w:style>
  <w:style w:type="paragraph" w:styleId="23">
    <w:name w:val="Без интервала2"/>
    <w:qFormat/>
    <w:pPr>
      <w:widowControl/>
      <w:suppressAutoHyphens w:val="true"/>
      <w:overflowPunct w:val="false"/>
      <w:bidi w:val="0"/>
      <w:spacing w:before="0" w:after="0"/>
      <w:jc w:val="left"/>
    </w:pPr>
    <w:rPr>
      <w:rFonts w:ascii="Calibri" w:hAnsi="Calibri" w:eastAsia="Times New Roman" w:cs="Times New Roman"/>
      <w:color w:val="auto"/>
      <w:kern w:val="0"/>
      <w:sz w:val="22"/>
      <w:szCs w:val="20"/>
      <w:lang w:val="ru-RU" w:eastAsia="zh-CN" w:bidi="ar-SA"/>
    </w:rPr>
  </w:style>
  <w:style w:type="paragraph" w:styleId="rtejustify">
    <w:name w:val="rtejustify"/>
    <w:basedOn w:val="Normal"/>
    <w:qFormat/>
    <w:pPr>
      <w:spacing w:before="280" w:after="280"/>
    </w:pPr>
    <w:rPr/>
  </w:style>
  <w:style w:type="paragraph" w:styleId="Style26">
    <w:name w:val="Содержимое таблицы"/>
    <w:basedOn w:val="Normal"/>
    <w:qFormat/>
    <w:pPr>
      <w:widowControl w:val="false"/>
      <w:suppressLineNumbers/>
      <w:suppressAutoHyphens w:val="true"/>
    </w:pPr>
    <w:rPr>
      <w:rFonts w:eastAsia="SimSun;宋体" w:cs="Mangal"/>
      <w:kern w:val="2"/>
      <w:lang w:bidi="hi-IN"/>
    </w:rPr>
  </w:style>
  <w:style w:type="paragraph" w:styleId="H-TextFormat">
    <w:name w:val="H-TextFormat"/>
    <w:next w:val="Normal"/>
    <w:qFormat/>
    <w:pPr>
      <w:widowControl w:val="false"/>
      <w:suppressAutoHyphens w:val="true"/>
      <w:overflowPunct w:val="false"/>
      <w:bidi w:val="0"/>
      <w:spacing w:before="0" w:after="0"/>
      <w:jc w:val="left"/>
    </w:pPr>
    <w:rPr>
      <w:rFonts w:ascii="Arial" w:hAnsi="Arial" w:eastAsia="Times New Roman" w:cs="Arial"/>
      <w:color w:val="000000"/>
      <w:kern w:val="0"/>
      <w:sz w:val="22"/>
      <w:szCs w:val="22"/>
      <w:lang w:val="en-US" w:eastAsia="zh-CN" w:bidi="ar-SA"/>
    </w:rPr>
  </w:style>
  <w:style w:type="paragraph" w:styleId="b">
    <w:name w:val="b"/>
    <w:basedOn w:val="Normal"/>
    <w:qFormat/>
    <w:pPr>
      <w:spacing w:before="280" w:after="280"/>
    </w:pPr>
    <w:rPr/>
  </w:style>
  <w:style w:type="paragraph" w:styleId="Subtitle">
    <w:name w:val="Subtitle"/>
    <w:basedOn w:val="Normal"/>
    <w:next w:val="BodyText"/>
    <w:qFormat/>
    <w:pPr>
      <w:jc w:val="center"/>
    </w:pPr>
    <w:rPr>
      <w:rFonts w:ascii="Arial" w:hAnsi="Arial" w:cs="Arial"/>
      <w:b/>
      <w:color w:val="0000FF"/>
      <w:u w:val="single"/>
      <w:lang w:val="ru-RU"/>
    </w:rPr>
  </w:style>
  <w:style w:type="paragraph" w:styleId="TableParagraph">
    <w:name w:val="Table Paragraph"/>
    <w:basedOn w:val="Normal"/>
    <w:qFormat/>
    <w:pPr>
      <w:widowControl w:val="false"/>
      <w:ind w:hanging="0" w:left="105" w:right="0"/>
    </w:pPr>
    <w:rPr>
      <w:sz w:val="22"/>
      <w:szCs w:val="22"/>
      <w:lang w:val="en-US"/>
    </w:rPr>
  </w:style>
  <w:style w:type="paragraph" w:styleId="Style27">
    <w:name w:val="Текст выноски"/>
    <w:basedOn w:val="Normal"/>
    <w:qFormat/>
    <w:pPr/>
    <w:rPr>
      <w:rFonts w:ascii="Segoe UI" w:hAnsi="Segoe UI" w:cs="Segoe UI"/>
      <w:sz w:val="18"/>
      <w:szCs w:val="18"/>
      <w:lang w:val="ru-RU"/>
    </w:rPr>
  </w:style>
  <w:style w:type="paragraph" w:styleId="Style28">
    <w:name w:val="Заголовок таблицы"/>
    <w:basedOn w:val="Style26"/>
    <w:qFormat/>
    <w:pPr>
      <w:suppressLineNumbers/>
      <w:jc w:val="center"/>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hi-IN"/>
    </w:rPr>
  </w:style>
  <w:style w:type="paragraph" w:styleId="NormalWeb">
    <w:name w:val="Normal (Web)"/>
    <w:basedOn w:val="Normal"/>
    <w:qFormat/>
    <w:pPr>
      <w:suppressAutoHyphens w:val="true"/>
      <w:spacing w:before="71" w:after="71"/>
    </w:pPr>
    <w:rPr>
      <w:color w:val="00000A"/>
    </w:rPr>
  </w:style>
  <w:style w:type="paragraph" w:styleId="16">
    <w:name w:val="Основной текст1"/>
    <w:basedOn w:val="Normal"/>
    <w:qFormat/>
    <w:pPr>
      <w:suppressAutoHyphens w:val="true"/>
    </w:pPr>
    <w:rPr>
      <w:sz w:val="28"/>
      <w:szCs w:val="28"/>
      <w:lang w:eastAsia="ar-SA"/>
    </w:rPr>
  </w:style>
  <w:style w:type="paragraph" w:styleId="IndexHeading">
    <w:name w:val="index heading"/>
    <w:basedOn w:val="Heading"/>
    <w:pPr>
      <w:suppressLineNumbers/>
      <w:ind w:hanging="0" w:left="0" w:right="0"/>
    </w:pPr>
    <w:rPr>
      <w:b/>
      <w:bCs/>
      <w:sz w:val="32"/>
      <w:szCs w:val="32"/>
    </w:rPr>
  </w:style>
  <w:style w:type="paragraph" w:styleId="TOAHeading">
    <w:name w:val="TOA Heading"/>
    <w:basedOn w:val="IndexHeading"/>
    <w:qFormat/>
    <w:pPr>
      <w:suppressLineNumbers/>
      <w:ind w:hanging="0" w:left="0" w:right="0"/>
    </w:pPr>
    <w:rPr>
      <w:b/>
      <w:bCs/>
      <w:sz w:val="32"/>
      <w:szCs w:val="32"/>
    </w:rPr>
  </w:style>
  <w:style w:type="paragraph" w:styleId="TOC4">
    <w:name w:val="toc 4"/>
    <w:basedOn w:val="Index"/>
    <w:pPr>
      <w:tabs>
        <w:tab w:val="clear" w:pos="720"/>
        <w:tab w:val="right" w:pos="13721" w:leader="dot"/>
      </w:tabs>
      <w:ind w:hanging="0" w:left="849" w:right="0"/>
    </w:pPr>
    <w:rPr/>
  </w:style>
  <w:style w:type="paragraph" w:styleId="TOC3">
    <w:name w:val="toc 3"/>
    <w:basedOn w:val="Index"/>
    <w:pPr>
      <w:tabs>
        <w:tab w:val="clear" w:pos="720"/>
        <w:tab w:val="right" w:pos="14004" w:leader="dot"/>
      </w:tabs>
      <w:ind w:hanging="0" w:left="566" w:right="0"/>
    </w:pPr>
    <w:rPr/>
  </w:style>
  <w:style w:type="paragraph" w:styleId="TOC7">
    <w:name w:val="toc 7"/>
    <w:basedOn w:val="Index"/>
    <w:pPr>
      <w:tabs>
        <w:tab w:val="clear" w:pos="720"/>
        <w:tab w:val="right" w:pos="12872" w:leader="dot"/>
      </w:tabs>
      <w:ind w:hanging="0" w:left="1698" w:right="0"/>
    </w:pPr>
    <w:rPr/>
  </w:style>
  <w:style w:type="paragraph" w:styleId="TOC1">
    <w:name w:val="toc 1"/>
    <w:basedOn w:val="Index"/>
    <w:pPr>
      <w:tabs>
        <w:tab w:val="clear" w:pos="720"/>
        <w:tab w:val="right" w:pos="14570" w:leader="dot"/>
      </w:tabs>
      <w:ind w:hanging="0" w:left="0" w:right="0"/>
    </w:pPr>
    <w:rPr/>
  </w:style>
  <w:style w:type="paragraph" w:styleId="TOC2">
    <w:name w:val="toc 2"/>
    <w:basedOn w:val="Index"/>
    <w:pPr>
      <w:tabs>
        <w:tab w:val="clear" w:pos="720"/>
        <w:tab w:val="right" w:pos="14287" w:leader="dot"/>
      </w:tabs>
      <w:ind w:hanging="0" w:left="283" w:right="0"/>
    </w:pPr>
    <w:rPr/>
  </w:style>
  <w:style w:type="paragraph" w:styleId="HeaderandFooter">
    <w:name w:val="Header and Footer"/>
    <w:basedOn w:val="Normal"/>
    <w:qFormat/>
    <w:pPr>
      <w:suppressLineNumbers/>
      <w:tabs>
        <w:tab w:val="clear" w:pos="720"/>
        <w:tab w:val="center" w:pos="7285" w:leader="none"/>
        <w:tab w:val="right" w:pos="14570" w:leader="none"/>
      </w:tabs>
    </w:pPr>
    <w:rPr/>
  </w:style>
  <w:style w:type="paragraph" w:styleId="Footer">
    <w:name w:val="footer"/>
    <w:basedOn w:val="HeaderandFooter"/>
    <w:pPr>
      <w:suppressLineNumbers/>
    </w:pPr>
    <w:rPr/>
  </w:style>
  <w:style w:type="paragraph" w:styleId="TOCHeading">
    <w:name w:val="TOC Heading"/>
    <w:basedOn w:val="IndexHeading"/>
    <w:qFormat/>
    <w:pPr>
      <w:suppressLineNumbers/>
      <w:ind w:hanging="0" w:left="0" w:right="0"/>
    </w:pPr>
    <w:rPr>
      <w:b/>
      <w:bCs/>
      <w:sz w:val="32"/>
      <w:szCs w:val="3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2586</TotalTime>
  <Application>LibreOffice/24.8.3.2$Linux_X86_64 LibreOffice_project/480$Build-2</Application>
  <AppVersion>15.0000</AppVersion>
  <Pages>11</Pages>
  <Words>4105</Words>
  <Characters>26046</Characters>
  <CharactersWithSpaces>30273</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2019-06-05T09:28:00Z</dcterms:created>
  <dc:creator>User</dc:creator>
  <dc:description/>
  <dc:language>ru-RU</dc:language>
  <cp:lastModifiedBy/>
  <cp:lastPrinted>2022-01-21T09:28:32Z</cp:lastPrinted>
  <dcterms:modified xsi:type="dcterms:W3CDTF">2025-01-09T11:43:33Z</dcterms:modified>
  <cp:revision>169</cp:revision>
  <dc:subject/>
  <dc:title/>
</cp:coreProperties>
</file>

<file path=docProps/custom.xml><?xml version="1.0" encoding="utf-8"?>
<Properties xmlns="http://schemas.openxmlformats.org/officeDocument/2006/custom-properties" xmlns:vt="http://schemas.openxmlformats.org/officeDocument/2006/docPropsVTypes"/>
</file>